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EEC2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right"/>
        <w:rPr>
          <w:lang w:val="pl-PL"/>
        </w:rPr>
      </w:pPr>
      <w:r>
        <w:rPr>
          <w:lang w:val="pl-PL"/>
        </w:rPr>
        <w:t>Skrzyszów, dnia………………………</w:t>
      </w:r>
    </w:p>
    <w:p w14:paraId="19BF665D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b/>
          <w:bCs/>
          <w:sz w:val="32"/>
          <w:szCs w:val="32"/>
          <w:lang w:val="pl-PL"/>
        </w:rPr>
      </w:pPr>
    </w:p>
    <w:p w14:paraId="5EC6C81D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Oświadczenie</w:t>
      </w:r>
    </w:p>
    <w:p w14:paraId="0AF7E192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lang w:val="pl-PL"/>
        </w:rPr>
      </w:pPr>
    </w:p>
    <w:p w14:paraId="62955A21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lang w:val="pl-PL"/>
        </w:rPr>
      </w:pPr>
      <w:r>
        <w:rPr>
          <w:lang w:val="pl-PL"/>
        </w:rPr>
        <w:t>Ja niżej podpisany/a/ oświadczam, że w ciągu ostatnich 12 miesięcy uzyskałem/am,</w:t>
      </w:r>
    </w:p>
    <w:p w14:paraId="16AF97C1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lang w:val="pl-PL"/>
        </w:rPr>
      </w:pPr>
      <w:r>
        <w:rPr>
          <w:lang w:val="pl-PL"/>
        </w:rPr>
        <w:t>nie uzyskałem/am* dochód/u/ jednorazowy/ego/ z tytułu:</w:t>
      </w:r>
    </w:p>
    <w:p w14:paraId="695D92F0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45DAFA7F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spacing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1/…………………………………………………………………………………………………………………na kwotę……………………………………………………. zł, data uzyskania..................................................</w:t>
      </w:r>
    </w:p>
    <w:p w14:paraId="7CC8B6E5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spacing w:line="360" w:lineRule="auto"/>
        <w:rPr>
          <w:sz w:val="22"/>
          <w:szCs w:val="22"/>
          <w:lang w:val="pl-PL"/>
        </w:rPr>
      </w:pPr>
    </w:p>
    <w:p w14:paraId="3B1D6A73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spacing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2/…………………………………………………………………………………………………………………na kwotę……………………………………………………. zł, data uzyskania..................</w:t>
      </w:r>
      <w:r>
        <w:rPr>
          <w:sz w:val="22"/>
          <w:szCs w:val="22"/>
          <w:lang w:val="pl-PL"/>
        </w:rPr>
        <w:t>................................</w:t>
      </w:r>
    </w:p>
    <w:p w14:paraId="72898FF9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spacing w:line="360" w:lineRule="auto"/>
        <w:rPr>
          <w:sz w:val="22"/>
          <w:szCs w:val="22"/>
          <w:lang w:val="pl-PL"/>
        </w:rPr>
      </w:pPr>
    </w:p>
    <w:p w14:paraId="22652743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spacing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3/…………………………………………………………………………………………………………………na kwotę……………………………………………………. zł, data uzyskania..................................................</w:t>
      </w:r>
    </w:p>
    <w:p w14:paraId="1DA00D15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2022AD02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spacing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4/…………………………………………………………………………………………………………………na kwotę……………………………………………………. zł, data uzyskania..................................................</w:t>
      </w:r>
    </w:p>
    <w:p w14:paraId="6D53D90D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44BAB1D2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</w:pPr>
      <w:r>
        <w:rPr>
          <w:sz w:val="22"/>
          <w:szCs w:val="22"/>
          <w:lang w:val="pl-PL"/>
        </w:rPr>
        <w:t xml:space="preserve">Łączna kwota dochodu </w:t>
      </w:r>
      <w:r>
        <w:rPr>
          <w:sz w:val="22"/>
          <w:szCs w:val="22"/>
          <w:u w:val="single"/>
          <w:lang w:val="pl-PL"/>
        </w:rPr>
        <w:t>…………………………………..</w:t>
      </w:r>
      <w:r>
        <w:rPr>
          <w:sz w:val="22"/>
          <w:szCs w:val="22"/>
          <w:lang w:val="pl-PL"/>
        </w:rPr>
        <w:t xml:space="preserve"> zł.</w:t>
      </w:r>
    </w:p>
    <w:p w14:paraId="4944A6EC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69C47935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316ADF6A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Do oświadczenia dołączam następujące dokumenty:</w:t>
      </w:r>
    </w:p>
    <w:p w14:paraId="6C09B454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4B57FE04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1/……………………………………………</w:t>
      </w:r>
      <w:r>
        <w:rPr>
          <w:sz w:val="22"/>
          <w:szCs w:val="22"/>
          <w:lang w:val="pl-PL"/>
        </w:rPr>
        <w:t>………………………………</w:t>
      </w:r>
    </w:p>
    <w:p w14:paraId="09B8B0E7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2/……………………………………………………………………………</w:t>
      </w:r>
    </w:p>
    <w:p w14:paraId="0D675268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3/……………………………………………………………………………</w:t>
      </w:r>
    </w:p>
    <w:p w14:paraId="4FD11401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4/……………………………………………………………………………</w:t>
      </w:r>
    </w:p>
    <w:p w14:paraId="22F95B5B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5332889A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b/>
          <w:bCs/>
          <w:lang w:val="pl-PL"/>
        </w:rPr>
      </w:pPr>
    </w:p>
    <w:p w14:paraId="54AF4DEA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...…………………………………………</w:t>
      </w:r>
    </w:p>
    <w:p w14:paraId="644CFF45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(data i podpis składającego oświadczenie)</w:t>
      </w:r>
    </w:p>
    <w:p w14:paraId="78E9DE2B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jc w:val="right"/>
        <w:rPr>
          <w:sz w:val="21"/>
          <w:szCs w:val="21"/>
          <w:lang w:val="pl-PL"/>
        </w:rPr>
      </w:pPr>
    </w:p>
    <w:p w14:paraId="3EFD0B3C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POUCZENIE</w:t>
      </w:r>
    </w:p>
    <w:p w14:paraId="0CA4E121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jc w:val="center"/>
        <w:rPr>
          <w:b/>
          <w:bCs/>
          <w:lang w:val="pl-PL"/>
        </w:rPr>
      </w:pPr>
    </w:p>
    <w:p w14:paraId="2C5D6AC8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Ośrodki Pomocy Społecznej na podstawie art. 299 §3 pkt. 10 ustawy z dni</w:t>
      </w:r>
      <w:r>
        <w:rPr>
          <w:sz w:val="22"/>
          <w:szCs w:val="22"/>
          <w:lang w:val="pl-PL"/>
        </w:rPr>
        <w:t>a 29 sierpnia 1997r. Ordynacja Podatkowa / Dz. U. z 2021 r. poz. 1540 z późn. zm. / mogą żądać od organów podatkowych informacji na temat podatnika.</w:t>
      </w:r>
    </w:p>
    <w:p w14:paraId="16D6528D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rPr>
          <w:sz w:val="22"/>
          <w:szCs w:val="22"/>
          <w:lang w:val="pl-PL"/>
        </w:rPr>
      </w:pPr>
    </w:p>
    <w:p w14:paraId="3729A12C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  <w:jc w:val="both"/>
      </w:pPr>
      <w:r>
        <w:rPr>
          <w:sz w:val="22"/>
          <w:szCs w:val="22"/>
          <w:lang w:val="pl-PL"/>
        </w:rPr>
        <w:t xml:space="preserve">Świadczenia pieniężne uzyskane na podstawie przedstawionych nieprawdziwych informacji lub nie </w:t>
      </w:r>
      <w:r>
        <w:rPr>
          <w:sz w:val="22"/>
          <w:szCs w:val="22"/>
          <w:lang w:val="pl-PL"/>
        </w:rPr>
        <w:t>poinformowanie o zmianie sytuacji osobistej, dochodowej i majątkowej zgodnie z art. 109 i 104 ust. 1 i 2 ustawy z dnia 12 marca 2004r. o pomocy społecznej /  Dz. U. z 2021 poz. 2268 / podlegają ściągnięciu w trybie przepisów o postępowaniu egzekucyjnym w a</w:t>
      </w:r>
      <w:r>
        <w:rPr>
          <w:sz w:val="22"/>
          <w:szCs w:val="22"/>
          <w:lang w:val="pl-PL"/>
        </w:rPr>
        <w:t>dministracji lub potrąceniu z bieżących wypłat świadczeń pieniężnych z pomocy społecznej.</w:t>
      </w:r>
    </w:p>
    <w:p w14:paraId="5318E66E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2"/>
          <w:szCs w:val="22"/>
          <w:lang w:val="pl-PL"/>
        </w:rPr>
      </w:pPr>
    </w:p>
    <w:p w14:paraId="7D4CF4CE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2"/>
          <w:szCs w:val="22"/>
          <w:lang w:val="pl-PL"/>
        </w:rPr>
      </w:pPr>
    </w:p>
    <w:p w14:paraId="0C5883CA" w14:textId="77777777" w:rsidR="001258B9" w:rsidRDefault="001258B9">
      <w:pPr>
        <w:pStyle w:val="Standard"/>
        <w:tabs>
          <w:tab w:val="left" w:pos="3119"/>
          <w:tab w:val="left" w:pos="3969"/>
          <w:tab w:val="left" w:pos="6379"/>
        </w:tabs>
        <w:jc w:val="both"/>
        <w:rPr>
          <w:sz w:val="22"/>
          <w:szCs w:val="22"/>
          <w:lang w:val="pl-PL"/>
        </w:rPr>
      </w:pPr>
    </w:p>
    <w:p w14:paraId="3AC4A716" w14:textId="77777777" w:rsidR="001258B9" w:rsidRDefault="002A7CAA">
      <w:pPr>
        <w:pStyle w:val="Standard"/>
        <w:tabs>
          <w:tab w:val="left" w:pos="3119"/>
          <w:tab w:val="left" w:pos="3969"/>
          <w:tab w:val="left" w:pos="6379"/>
        </w:tabs>
      </w:pPr>
      <w:r>
        <w:rPr>
          <w:sz w:val="22"/>
          <w:szCs w:val="22"/>
          <w:lang w:val="pl-PL"/>
        </w:rPr>
        <w:t>* niepotrzebne skreślić</w:t>
      </w:r>
    </w:p>
    <w:sectPr w:rsidR="001258B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23E" w14:textId="77777777" w:rsidR="002A7CAA" w:rsidRDefault="002A7CAA">
      <w:r>
        <w:separator/>
      </w:r>
    </w:p>
  </w:endnote>
  <w:endnote w:type="continuationSeparator" w:id="0">
    <w:p w14:paraId="08598083" w14:textId="77777777" w:rsidR="002A7CAA" w:rsidRDefault="002A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6757" w14:textId="77777777" w:rsidR="002A7CAA" w:rsidRDefault="002A7CAA">
      <w:r>
        <w:rPr>
          <w:color w:val="000000"/>
        </w:rPr>
        <w:separator/>
      </w:r>
    </w:p>
  </w:footnote>
  <w:footnote w:type="continuationSeparator" w:id="0">
    <w:p w14:paraId="0D8F69B1" w14:textId="77777777" w:rsidR="002A7CAA" w:rsidRDefault="002A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58B9"/>
    <w:rsid w:val="001258B9"/>
    <w:rsid w:val="002A7CAA"/>
    <w:rsid w:val="005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EAA7"/>
  <w15:docId w15:val="{0D7BD411-61D5-4B3C-86B0-24E5D4D5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Johny</dc:creator>
  <cp:lastModifiedBy>Karol</cp:lastModifiedBy>
  <cp:revision>2</cp:revision>
  <cp:lastPrinted>2021-12-14T06:48:00Z</cp:lastPrinted>
  <dcterms:created xsi:type="dcterms:W3CDTF">2022-01-12T09:57:00Z</dcterms:created>
  <dcterms:modified xsi:type="dcterms:W3CDTF">2022-01-12T09:57:00Z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